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6DE4">
      <w:pPr>
        <w:widowControl/>
        <w:shd w:val="clear" w:color="auto" w:fill="FFFFFF"/>
        <w:spacing w:after="312" w:afterLines="100" w:line="360" w:lineRule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附件一</w:t>
      </w:r>
    </w:p>
    <w:p w14:paraId="5C5AD55D">
      <w:pPr>
        <w:widowControl/>
        <w:shd w:val="clear" w:color="auto" w:fill="FFFFFF"/>
        <w:spacing w:before="156" w:beforeLines="50" w:after="156" w:afterLines="50" w:line="400" w:lineRule="atLeast"/>
        <w:jc w:val="center"/>
        <w:rPr>
          <w:rFonts w:ascii="微软雅黑" w:hAnsi="微软雅黑" w:eastAsia="微软雅黑" w:cs="微软雅黑"/>
          <w:b/>
          <w:bCs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2025中国海洋经济论坛参会回执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91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453"/>
        <w:gridCol w:w="851"/>
        <w:gridCol w:w="709"/>
        <w:gridCol w:w="850"/>
        <w:gridCol w:w="1843"/>
        <w:gridCol w:w="709"/>
        <w:gridCol w:w="1860"/>
      </w:tblGrid>
      <w:tr w14:paraId="6B4DF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1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6399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4955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728A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0538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A645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B14D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0422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职称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121C0B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</w:tr>
      <w:tr w14:paraId="537FB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1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B852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工作单位</w:t>
            </w:r>
          </w:p>
        </w:tc>
        <w:tc>
          <w:tcPr>
            <w:tcW w:w="6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011935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</w:tr>
      <w:tr w14:paraId="42F02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0CF6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电子邮件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DE8B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6303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手机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2752CB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</w:tr>
      <w:tr w14:paraId="50AD8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4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B829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报告题目</w:t>
            </w:r>
          </w:p>
        </w:tc>
        <w:tc>
          <w:tcPr>
            <w:tcW w:w="6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EE2ACD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</w:tr>
      <w:tr w14:paraId="34E46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4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9333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预计到达时间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8FA2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2EF9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预计返程时间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8FFF60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</w:p>
        </w:tc>
      </w:tr>
      <w:tr w14:paraId="33F9A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2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184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住宿选择</w:t>
            </w:r>
          </w:p>
          <w:p w14:paraId="72FD540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（请在相应的选项上打“√”）</w:t>
            </w:r>
          </w:p>
        </w:tc>
        <w:tc>
          <w:tcPr>
            <w:tcW w:w="6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1D180D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  <w:t>住宿方式：</w:t>
            </w:r>
          </w:p>
          <w:p w14:paraId="196DA5B2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  <w:t>（   ）入住会议酒店   （   ）自行安排住宿</w:t>
            </w:r>
          </w:p>
          <w:p w14:paraId="74D1E875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  <w:t>住宿日期：</w:t>
            </w:r>
          </w:p>
          <w:p w14:paraId="1AA37DC7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  <w:t>（   ）10月17日 （   ）10月18日 （   ）</w:t>
            </w:r>
          </w:p>
          <w:p w14:paraId="26C090CF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kern w:val="0"/>
                <w:sz w:val="28"/>
                <w:szCs w:val="28"/>
              </w:rPr>
              <w:t>房型选择：</w:t>
            </w:r>
          </w:p>
          <w:p w14:paraId="1242AFBE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   ）大床房</w:t>
            </w:r>
          </w:p>
          <w:p w14:paraId="3E7D4155">
            <w:pPr>
              <w:adjustRightInd w:val="0"/>
              <w:snapToGrid w:val="0"/>
              <w:spacing w:line="460" w:lineRule="exac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   ）双标间  （   ）合住  合住者姓名：</w:t>
            </w:r>
          </w:p>
        </w:tc>
      </w:tr>
      <w:tr w14:paraId="04C6A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0" w:hRule="atLeas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9867B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用餐选择</w:t>
            </w:r>
          </w:p>
          <w:p w14:paraId="4A447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（请在相应的选项上打“√”）</w:t>
            </w: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ab/>
            </w:r>
          </w:p>
        </w:tc>
        <w:tc>
          <w:tcPr>
            <w:tcW w:w="6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BC9E79">
            <w:pPr>
              <w:adjustRightInd w:val="0"/>
              <w:snapToGrid w:val="0"/>
              <w:spacing w:line="460" w:lineRule="exact"/>
              <w:jc w:val="lef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   ）10月17日晚餐</w:t>
            </w:r>
          </w:p>
          <w:p w14:paraId="3BEA213E">
            <w:pPr>
              <w:adjustRightInd w:val="0"/>
              <w:snapToGrid w:val="0"/>
              <w:spacing w:line="460" w:lineRule="exact"/>
              <w:jc w:val="lef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   ）10月18日午餐</w:t>
            </w:r>
          </w:p>
          <w:p w14:paraId="3F93C942">
            <w:pPr>
              <w:adjustRightInd w:val="0"/>
              <w:snapToGrid w:val="0"/>
              <w:spacing w:line="460" w:lineRule="exact"/>
              <w:jc w:val="left"/>
              <w:rPr>
                <w:rFonts w:ascii="Times New Roman" w:hAnsi="Times New Roman" w:eastAsia="方正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2312" w:cs="Times New Roman"/>
                <w:sz w:val="28"/>
                <w:szCs w:val="28"/>
              </w:rPr>
              <w:t>（   ）10月18日晚餐</w:t>
            </w:r>
          </w:p>
        </w:tc>
      </w:tr>
    </w:tbl>
    <w:p w14:paraId="63622D65">
      <w:pPr>
        <w:rPr>
          <w:rFonts w:ascii="Times New Roman" w:hAnsi="Times New Roman" w:cs="Times New Roman"/>
        </w:rPr>
      </w:pPr>
      <w:r>
        <w:rPr>
          <w:rFonts w:ascii="Times New Roman" w:hAnsi="Times New Roman" w:eastAsia="方正楷体_GB2312" w:cs="Times New Roman"/>
          <w:sz w:val="28"/>
          <w:szCs w:val="28"/>
        </w:rPr>
        <w:t>温馨</w:t>
      </w:r>
      <w:r>
        <w:rPr>
          <w:rFonts w:hint="eastAsia" w:ascii="Times New Roman" w:hAnsi="Times New Roman" w:eastAsia="方正楷体_GB2312" w:cs="Times New Roman"/>
          <w:sz w:val="28"/>
          <w:szCs w:val="28"/>
        </w:rPr>
        <w:t>提示</w:t>
      </w:r>
      <w:r>
        <w:rPr>
          <w:rFonts w:ascii="Times New Roman" w:hAnsi="Times New Roman" w:eastAsia="方正楷体_GB2312" w:cs="Times New Roman"/>
          <w:sz w:val="28"/>
          <w:szCs w:val="28"/>
        </w:rPr>
        <w:t>：请于2025年9月</w:t>
      </w:r>
      <w:r>
        <w:rPr>
          <w:rFonts w:hint="eastAsia" w:ascii="Times New Roman" w:hAnsi="Times New Roman" w:eastAsia="方正楷体_GB2312" w:cs="Times New Roman"/>
          <w:sz w:val="28"/>
          <w:szCs w:val="28"/>
        </w:rPr>
        <w:t>20</w:t>
      </w:r>
      <w:r>
        <w:rPr>
          <w:rFonts w:ascii="Times New Roman" w:hAnsi="Times New Roman" w:eastAsia="方正楷体_GB2312" w:cs="Times New Roman"/>
          <w:sz w:val="28"/>
          <w:szCs w:val="28"/>
        </w:rPr>
        <w:t>日前将回执发送至会务组邮箱</w:t>
      </w:r>
      <w:r>
        <w:rPr>
          <w:rFonts w:ascii="Times New Roman" w:hAnsi="Times New Roman" w:eastAsia="微软雅黑" w:cs="Times New Roman"/>
          <w:kern w:val="0"/>
          <w:sz w:val="24"/>
          <w:lang w:bidi="ar"/>
        </w:rPr>
        <w:t>zghyjjlt2025@126.com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czODY2MWJhZjhhMThiZjhhYjliNDQ0MmM1NmYifQ=="/>
  </w:docVars>
  <w:rsids>
    <w:rsidRoot w:val="75843806"/>
    <w:rsid w:val="001B27DF"/>
    <w:rsid w:val="002E0DDE"/>
    <w:rsid w:val="00864074"/>
    <w:rsid w:val="00B12574"/>
    <w:rsid w:val="00BA5B29"/>
    <w:rsid w:val="00F22B43"/>
    <w:rsid w:val="0C9F7629"/>
    <w:rsid w:val="36203B2D"/>
    <w:rsid w:val="51D33A68"/>
    <w:rsid w:val="5C9210B2"/>
    <w:rsid w:val="711328F5"/>
    <w:rsid w:val="752573A0"/>
    <w:rsid w:val="75843806"/>
    <w:rsid w:val="788D7037"/>
    <w:rsid w:val="7CB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autoRedefine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.~WRD2254</Template>
  <Pages>1</Pages>
  <Words>197</Words>
  <Characters>237</Characters>
  <Lines>2</Lines>
  <Paragraphs>1</Paragraphs>
  <TotalTime>0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2025-08-19T07:35:00Z</dcterms:created>
  <dc:creator>张婷</dc:creator>
  <cp:lastModifiedBy>岁月静好</cp:lastModifiedBy>
  <dcterms:modified xsi:type="dcterms:W3CDTF">2025-08-19T08:26:01Z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3A234816982A412C886BF2120A3D7E56_13</vt:lpwstr>
  </property>
  <property fmtid="{D5CDD505-2E9C-101B-9397-08002B2CF9AE}" pid="4" name="KSOTemplateDocerSaveRecord">
    <vt:lpwstr>eyJoZGlkIjoiZWU4MTA2ZjNmMGE4ZGM3MTdhMDI5YjA5NTU1NTRhOWQiLCJ1c2VySWQiOiIzOTIxMTA3NjgifQ==</vt:lpwstr>
  </property>
</Properties>
</file>